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097781C888754CAFAC990340A25A26C6"/>
        </w:placeholder>
        <w:docPartList>
          <w:docPartGallery w:val="Quick Parts"/>
          <w:docPartCategory w:val=" Nombre del currículo"/>
        </w:docPartList>
      </w:sdtPr>
      <w:sdtContent>
        <w:tbl>
          <w:tblPr>
            <w:tblStyle w:val="Tablaconcuadrcula"/>
            <w:tblW w:w="5000" w:type="pct"/>
            <w:tblLook w:val="04A0"/>
          </w:tblPr>
          <w:tblGrid>
            <w:gridCol w:w="3156"/>
            <w:gridCol w:w="6699"/>
          </w:tblGrid>
          <w:tr w:rsidR="006A39DC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6A39DC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:rsidR="006A39DC" w:rsidRDefault="008F5A39" w:rsidP="00785BE5">
                <w:pPr>
                  <w:pStyle w:val="Nombre"/>
                </w:pPr>
                <w:sdt>
                  <w:sdtPr>
                    <w:id w:val="809184597"/>
                    <w:placeholder>
                      <w:docPart w:val="34481A6013254B06961D19D39F6D23A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583128">
                      <w:t>Silvia Caballero</w:t>
                    </w:r>
                  </w:sdtContent>
                </w:sdt>
              </w:p>
            </w:tc>
          </w:tr>
          <w:tr w:rsidR="006A39DC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2739FC0D88784272A388A26712EE2D13"/>
                  </w:placeholder>
                  <w:date w:fullDate="2012-05-28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Content>
                  <w:p w:rsidR="006A39DC" w:rsidRDefault="00583128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28-5-2012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6A39DC" w:rsidRDefault="006A39DC"/>
            </w:tc>
          </w:tr>
          <w:tr w:rsidR="006A39DC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A39DC" w:rsidRDefault="00EA6F90">
                <w:pPr>
                  <w:jc w:val="center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>
                      <wp:extent cx="1838325" cy="2962275"/>
                      <wp:effectExtent l="19050" t="0" r="9525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38325" cy="2962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EA6F90" w:rsidRDefault="00EA6F90">
                <w:pPr>
                  <w:pStyle w:val="Direccindelremitente0"/>
                </w:pPr>
              </w:p>
              <w:p w:rsidR="00EA6F90" w:rsidRDefault="00EA6F90">
                <w:pPr>
                  <w:pStyle w:val="Direccindelremitente0"/>
                </w:pPr>
              </w:p>
              <w:p w:rsidR="00EA6F90" w:rsidRDefault="00583128">
                <w:pPr>
                  <w:pStyle w:val="Direccindelremitente0"/>
                </w:pPr>
                <w:r>
                  <w:t>Paraguay 2567 Posadas Mis</w:t>
                </w:r>
                <w:r w:rsidR="00A70E1B">
                  <w:t>i</w:t>
                </w:r>
                <w:r>
                  <w:t>ones</w:t>
                </w:r>
                <w:r w:rsidR="001234D6">
                  <w:br/>
                </w:r>
              </w:p>
              <w:p w:rsidR="00EA6F90" w:rsidRDefault="00EA6F90">
                <w:pPr>
                  <w:pStyle w:val="Direccindelremitente0"/>
                </w:pPr>
              </w:p>
              <w:p w:rsidR="00EA6F90" w:rsidRDefault="00583128">
                <w:pPr>
                  <w:pStyle w:val="Direccindelremitente0"/>
                </w:pPr>
                <w:r>
                  <w:t xml:space="preserve">0376 4438067 / 4430864 / 15 4540787 </w:t>
                </w:r>
                <w:r w:rsidR="001234D6">
                  <w:br/>
                </w:r>
              </w:p>
              <w:p w:rsidR="00EA6F90" w:rsidRDefault="00EA6F90">
                <w:pPr>
                  <w:pStyle w:val="Direccindelremitente0"/>
                </w:pPr>
              </w:p>
              <w:p w:rsidR="006A39DC" w:rsidRDefault="00583128">
                <w:pPr>
                  <w:pStyle w:val="Direccindelremitente0"/>
                </w:pPr>
                <w:r>
                  <w:t>shcaballero@silviacaballero.com.ar</w:t>
                </w:r>
              </w:p>
              <w:p w:rsidR="00EA6F90" w:rsidRDefault="00EA6F90" w:rsidP="00583128">
                <w:pPr>
                  <w:pStyle w:val="Direccindelremitente0"/>
                </w:pPr>
              </w:p>
              <w:p w:rsidR="006A39DC" w:rsidRDefault="00583128" w:rsidP="00583128">
                <w:pPr>
                  <w:pStyle w:val="Direccindelremitente0"/>
                </w:pPr>
                <w:r>
                  <w:t>www</w:t>
                </w:r>
                <w:r w:rsidR="00ED72A9">
                  <w:t>.</w:t>
                </w:r>
                <w:r>
                  <w:t>silviacaballero.com.ar</w:t>
                </w:r>
              </w:p>
            </w:tc>
          </w:tr>
        </w:tbl>
        <w:p w:rsidR="006A39DC" w:rsidRDefault="008F5A39"/>
      </w:sdtContent>
    </w:sdt>
    <w:tbl>
      <w:tblPr>
        <w:tblStyle w:val="Tablaconcuadrcula"/>
        <w:tblW w:w="4996" w:type="pct"/>
        <w:jc w:val="center"/>
        <w:tblLook w:val="04A0"/>
      </w:tblPr>
      <w:tblGrid>
        <w:gridCol w:w="2309"/>
        <w:gridCol w:w="7545"/>
      </w:tblGrid>
      <w:tr w:rsidR="006A39DC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39DC" w:rsidRDefault="006A39D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A39DC" w:rsidRDefault="001234D6">
            <w:pPr>
              <w:pStyle w:val="Seccin"/>
            </w:pPr>
            <w:r>
              <w:t>Formación académica</w:t>
            </w:r>
          </w:p>
          <w:p w:rsidR="006A39DC" w:rsidRDefault="00742DC7">
            <w:pPr>
              <w:pStyle w:val="Subseccin"/>
            </w:pPr>
            <w:r>
              <w:t>CONTADORA PUBLICA NACIONAL</w:t>
            </w:r>
          </w:p>
          <w:p w:rsidR="006A39DC" w:rsidRDefault="00742DC7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Finalización de estudios: 28 de Agosto de 1987</w:t>
            </w:r>
          </w:p>
          <w:p w:rsidR="00A70E1B" w:rsidRDefault="00A70E1B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Matriculado en Posadas Misiones y Ciudad Autónoma de Bs As</w:t>
            </w:r>
          </w:p>
          <w:p w:rsidR="00A70E1B" w:rsidRDefault="00A70E1B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Especializada en Tributación.</w:t>
            </w:r>
          </w:p>
          <w:p w:rsidR="00A70E1B" w:rsidRDefault="00A70E1B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Asistencia continua a </w:t>
            </w:r>
            <w:r w:rsidR="00ED72A9">
              <w:t xml:space="preserve">las Jornadas Tributarias anuales que se realizan en la Ciudad de Mar del Plata desde el año 1995 hasta la actualidad  </w:t>
            </w:r>
          </w:p>
          <w:p w:rsidR="00ED72A9" w:rsidRDefault="00ED72A9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Asistencia </w:t>
            </w:r>
            <w:proofErr w:type="gramStart"/>
            <w:r>
              <w:t>continua</w:t>
            </w:r>
            <w:proofErr w:type="gramEnd"/>
            <w:r>
              <w:t xml:space="preserve"> a los ciclos de capacitación y actualización tributaria dictados por ERREPAR SA desde el años 2000 hasta la actualidad.</w:t>
            </w:r>
          </w:p>
          <w:p w:rsidR="003D5808" w:rsidRDefault="003D5808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Entrenamiento </w:t>
            </w:r>
            <w:proofErr w:type="spellStart"/>
            <w:r>
              <w:t>Coaching</w:t>
            </w:r>
            <w:proofErr w:type="spellEnd"/>
            <w:r>
              <w:t xml:space="preserve"> </w:t>
            </w:r>
            <w:proofErr w:type="gramStart"/>
            <w:r>
              <w:t>Ontológico .</w:t>
            </w:r>
            <w:proofErr w:type="gramEnd"/>
            <w:r>
              <w:t xml:space="preserve"> Octubre 2011 a Diciembre 2011. Accionar SA Estados Unidos 1790. CABA</w:t>
            </w:r>
          </w:p>
          <w:p w:rsidR="00742DC7" w:rsidRDefault="00742DC7" w:rsidP="00742DC7">
            <w:pPr>
              <w:pStyle w:val="Seccin"/>
            </w:pPr>
            <w:r>
              <w:t>Idiomas</w:t>
            </w:r>
          </w:p>
          <w:p w:rsidR="00742DC7" w:rsidRDefault="00742DC7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Alemán: estudió en el Colon </w:t>
            </w:r>
            <w:proofErr w:type="spellStart"/>
            <w:r>
              <w:t>Language</w:t>
            </w:r>
            <w:proofErr w:type="spellEnd"/>
            <w:r>
              <w:t xml:space="preserve"> Center. </w:t>
            </w:r>
            <w:proofErr w:type="spellStart"/>
            <w:r>
              <w:t>Colonnadem</w:t>
            </w:r>
            <w:proofErr w:type="spellEnd"/>
            <w:r>
              <w:t xml:space="preserve"> 96 </w:t>
            </w:r>
            <w:proofErr w:type="spellStart"/>
            <w:r>
              <w:t>Hamburg</w:t>
            </w:r>
            <w:proofErr w:type="spellEnd"/>
            <w:r>
              <w:t xml:space="preserve"> Alemania  agosto 2006 a octubre 2007</w:t>
            </w:r>
          </w:p>
          <w:p w:rsidR="00742DC7" w:rsidRDefault="00742DC7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Inglés: </w:t>
            </w:r>
            <w:r w:rsidR="00C61DE3">
              <w:t>nivel medio</w:t>
            </w:r>
            <w:r>
              <w:t xml:space="preserve">. </w:t>
            </w:r>
            <w:r w:rsidR="00C61DE3">
              <w:t>TS ELLIOT Posadas Misiones.</w:t>
            </w:r>
          </w:p>
          <w:p w:rsidR="00ED72A9" w:rsidRDefault="00ED72A9">
            <w:pPr>
              <w:pStyle w:val="Seccin"/>
            </w:pPr>
          </w:p>
          <w:p w:rsidR="00ED72A9" w:rsidRDefault="00ED72A9">
            <w:pPr>
              <w:pStyle w:val="Seccin"/>
            </w:pPr>
          </w:p>
          <w:p w:rsidR="006A39DC" w:rsidRDefault="001234D6">
            <w:pPr>
              <w:pStyle w:val="Seccin"/>
            </w:pPr>
            <w:r>
              <w:t>experiencia</w:t>
            </w:r>
          </w:p>
          <w:p w:rsidR="008261F3" w:rsidRDefault="008261F3">
            <w:pPr>
              <w:pStyle w:val="Seccin"/>
            </w:pPr>
          </w:p>
          <w:p w:rsidR="00A70E1B" w:rsidRDefault="00A70E1B" w:rsidP="00A70E1B">
            <w:pPr>
              <w:pStyle w:val="Subseccin"/>
              <w:rPr>
                <w:color w:val="auto"/>
                <w:spacing w:val="0"/>
                <w:sz w:val="23"/>
              </w:rPr>
            </w:pPr>
            <w:proofErr w:type="spellStart"/>
            <w:r>
              <w:rPr>
                <w:b w:val="0"/>
              </w:rPr>
              <w:t>Vassel</w:t>
            </w:r>
            <w:proofErr w:type="spellEnd"/>
            <w:r>
              <w:rPr>
                <w:b w:val="0"/>
              </w:rPr>
              <w:t xml:space="preserve"> y Asociados| </w:t>
            </w:r>
          </w:p>
          <w:p w:rsidR="00A70E1B" w:rsidRDefault="00A70E1B" w:rsidP="00A70E1B">
            <w:r>
              <w:t>Julio 1987 – Mayo 1988</w:t>
            </w:r>
          </w:p>
          <w:p w:rsidR="00A70E1B" w:rsidRDefault="00A70E1B" w:rsidP="00A70E1B">
            <w:r>
              <w:t>Liquidaciones de Impuestos</w:t>
            </w:r>
            <w:r w:rsidR="00ED72A9">
              <w:t>. Auditoría de Balances</w:t>
            </w:r>
          </w:p>
          <w:p w:rsidR="00742DC7" w:rsidRDefault="00C61DE3" w:rsidP="00742DC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</w:rPr>
              <w:t xml:space="preserve">Vázquez </w:t>
            </w:r>
            <w:r w:rsidR="00742DC7">
              <w:rPr>
                <w:b w:val="0"/>
              </w:rPr>
              <w:t xml:space="preserve"> y Asociados| </w:t>
            </w:r>
            <w:sdt>
              <w:sdtPr>
                <w:id w:val="269515173"/>
                <w:placeholder>
                  <w:docPart w:val="6AA1CF1BE3D34431AA8F3F4F75880C49"/>
                </w:placeholder>
              </w:sdtPr>
              <w:sdtContent>
                <w:proofErr w:type="spellStart"/>
                <w:r w:rsidRPr="00C61DE3">
                  <w:rPr>
                    <w:b w:val="0"/>
                  </w:rPr>
                  <w:t>Viamonte</w:t>
                </w:r>
                <w:proofErr w:type="spellEnd"/>
                <w:r w:rsidRPr="00C61DE3">
                  <w:rPr>
                    <w:b w:val="0"/>
                  </w:rPr>
                  <w:t xml:space="preserve"> 352 CABA</w:t>
                </w:r>
              </w:sdtContent>
            </w:sdt>
          </w:p>
          <w:p w:rsidR="00742DC7" w:rsidRDefault="00A70E1B" w:rsidP="00742DC7">
            <w:r>
              <w:t>Junio 19</w:t>
            </w:r>
            <w:r w:rsidR="00C61DE3">
              <w:t>8</w:t>
            </w:r>
            <w:r>
              <w:t>8</w:t>
            </w:r>
            <w:r w:rsidR="00742DC7">
              <w:t xml:space="preserve">– </w:t>
            </w:r>
            <w:r w:rsidR="00C61DE3">
              <w:t xml:space="preserve">Agosto </w:t>
            </w:r>
            <w:r>
              <w:t>1990</w:t>
            </w:r>
          </w:p>
          <w:p w:rsidR="00742DC7" w:rsidRDefault="00742DC7" w:rsidP="00742DC7">
            <w:r>
              <w:t>Liquidaciones de Impuestos</w:t>
            </w:r>
            <w:r w:rsidR="00C61DE3">
              <w:t>. Auditoría de Balances</w:t>
            </w:r>
          </w:p>
          <w:p w:rsidR="00742DC7" w:rsidRDefault="00C61DE3" w:rsidP="00742DC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</w:rPr>
              <w:t>MENDEZ REQUENA EVT</w:t>
            </w:r>
            <w:r w:rsidR="00742DC7">
              <w:rPr>
                <w:b w:val="0"/>
              </w:rPr>
              <w:t xml:space="preserve">| </w:t>
            </w:r>
            <w:r>
              <w:rPr>
                <w:b w:val="0"/>
              </w:rPr>
              <w:t>Av. Santa Fe 1660 CABA</w:t>
            </w:r>
          </w:p>
          <w:p w:rsidR="00742DC7" w:rsidRDefault="00A70E1B" w:rsidP="00742DC7">
            <w:r>
              <w:t>Junio 1988</w:t>
            </w:r>
            <w:r w:rsidR="00C61DE3">
              <w:t xml:space="preserve">– </w:t>
            </w:r>
            <w:r>
              <w:t>Agosto 1990</w:t>
            </w:r>
          </w:p>
          <w:p w:rsidR="00742DC7" w:rsidRDefault="00C61DE3" w:rsidP="00742DC7">
            <w:r>
              <w:t>Diseño de circuitos administrativos y control  interno</w:t>
            </w:r>
            <w:r w:rsidR="00ED72A9">
              <w:t>.</w:t>
            </w:r>
          </w:p>
          <w:p w:rsidR="00742DC7" w:rsidRDefault="00C61DE3" w:rsidP="00742DC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</w:rPr>
              <w:t>Auditor cont</w:t>
            </w:r>
            <w:r w:rsidR="00A70E1B">
              <w:rPr>
                <w:b w:val="0"/>
              </w:rPr>
              <w:t xml:space="preserve">ratado por Canteros y </w:t>
            </w:r>
            <w:proofErr w:type="spellStart"/>
            <w:r w:rsidR="00A70E1B">
              <w:rPr>
                <w:b w:val="0"/>
              </w:rPr>
              <w:t>Asoc</w:t>
            </w:r>
            <w:proofErr w:type="spellEnd"/>
            <w:r w:rsidR="00A70E1B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sdt>
              <w:sdtPr>
                <w:id w:val="269515175"/>
                <w:placeholder>
                  <w:docPart w:val="9366C4E339404A46AA13099A2776F817"/>
                </w:placeholder>
              </w:sdtPr>
              <w:sdtContent>
                <w:r>
                  <w:t>EMSA. BANCO PROVINCIA DE MISIONES RESIDUAL</w:t>
                </w:r>
                <w:r w:rsidR="00A70E1B">
                  <w:t>. FEMA SA</w:t>
                </w:r>
                <w:r>
                  <w:t xml:space="preserve"> </w:t>
                </w:r>
              </w:sdtContent>
            </w:sdt>
          </w:p>
          <w:p w:rsidR="00742DC7" w:rsidRDefault="00ED72A9" w:rsidP="00742DC7">
            <w:r>
              <w:t>1991</w:t>
            </w:r>
            <w:r w:rsidR="00A70E1B">
              <w:t xml:space="preserve">, </w:t>
            </w:r>
            <w:r>
              <w:t>1992, 1993 y 1994.</w:t>
            </w:r>
          </w:p>
          <w:p w:rsidR="00ED72A9" w:rsidRDefault="00ED72A9" w:rsidP="00742DC7">
            <w:pPr>
              <w:pStyle w:val="Subseccin"/>
              <w:rPr>
                <w:b w:val="0"/>
              </w:rPr>
            </w:pPr>
            <w:r>
              <w:rPr>
                <w:b w:val="0"/>
              </w:rPr>
              <w:t>Asesora Dirección Provincial de la Yerba Mate</w:t>
            </w:r>
          </w:p>
          <w:p w:rsidR="00ED72A9" w:rsidRPr="008261F3" w:rsidRDefault="00ED72A9" w:rsidP="00ED72A9">
            <w:r w:rsidRPr="008261F3">
              <w:t>Marzo 1995 a Diciembre 1996.</w:t>
            </w:r>
          </w:p>
          <w:p w:rsidR="00742DC7" w:rsidRPr="008261F3" w:rsidRDefault="00A70E1B" w:rsidP="00742DC7">
            <w:pPr>
              <w:pStyle w:val="Subseccin"/>
              <w:rPr>
                <w:color w:val="auto"/>
                <w:spacing w:val="0"/>
                <w:sz w:val="23"/>
              </w:rPr>
            </w:pPr>
            <w:r w:rsidRPr="008261F3">
              <w:rPr>
                <w:b w:val="0"/>
              </w:rPr>
              <w:t>Auditor Externo</w:t>
            </w:r>
            <w:r w:rsidR="00742DC7" w:rsidRPr="008261F3">
              <w:rPr>
                <w:b w:val="0"/>
              </w:rPr>
              <w:t xml:space="preserve">| </w:t>
            </w:r>
            <w:sdt>
              <w:sdtPr>
                <w:id w:val="269515176"/>
                <w:placeholder>
                  <w:docPart w:val="046238124286432495208F5590012615"/>
                </w:placeholder>
              </w:sdtPr>
              <w:sdtContent>
                <w:r w:rsidRPr="008261F3">
                  <w:t>FIYOINT SA</w:t>
                </w:r>
              </w:sdtContent>
            </w:sdt>
          </w:p>
          <w:p w:rsidR="00742DC7" w:rsidRDefault="00A70E1B" w:rsidP="00742DC7">
            <w:r>
              <w:t>Marzo 2000 hasta la actualidad</w:t>
            </w:r>
          </w:p>
          <w:p w:rsidR="00742DC7" w:rsidRDefault="00A70E1B" w:rsidP="00742DC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</w:rPr>
              <w:t>Auditor Externo</w:t>
            </w:r>
            <w:r w:rsidR="00742DC7">
              <w:rPr>
                <w:b w:val="0"/>
              </w:rPr>
              <w:t xml:space="preserve">| </w:t>
            </w:r>
            <w:sdt>
              <w:sdtPr>
                <w:id w:val="269515177"/>
                <w:placeholder>
                  <w:docPart w:val="FE410BD395CA497BA1A48393494E1FFB"/>
                </w:placeholder>
              </w:sdtPr>
              <w:sdtContent>
                <w:r>
                  <w:t>AVELLI SA.</w:t>
                </w:r>
              </w:sdtContent>
            </w:sdt>
          </w:p>
          <w:p w:rsidR="00742DC7" w:rsidRDefault="00A70E1B" w:rsidP="00742DC7">
            <w:r>
              <w:t xml:space="preserve">Agosto </w:t>
            </w:r>
            <w:r w:rsidR="00ED72A9">
              <w:t>1992 hasta la actualidad</w:t>
            </w:r>
          </w:p>
          <w:p w:rsidR="008261F3" w:rsidRDefault="008261F3" w:rsidP="008261F3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</w:rPr>
              <w:t xml:space="preserve">Auditor Externo| </w:t>
            </w:r>
            <w:sdt>
              <w:sdtPr>
                <w:id w:val="269515201"/>
                <w:placeholder>
                  <w:docPart w:val="90885E74C5A24D57AF86E73BBACBD9FB"/>
                </w:placeholder>
              </w:sdtPr>
              <w:sdtContent>
                <w:r>
                  <w:t>AVELLI AUTOMOTORES SA.</w:t>
                </w:r>
              </w:sdtContent>
            </w:sdt>
          </w:p>
          <w:p w:rsidR="008261F3" w:rsidRDefault="008261F3" w:rsidP="008261F3">
            <w:r>
              <w:t>Agosto 1994 hasta 2001</w:t>
            </w:r>
          </w:p>
          <w:p w:rsidR="008261F3" w:rsidRDefault="008261F3" w:rsidP="008261F3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</w:rPr>
              <w:t xml:space="preserve">Titular Estudio Contable| </w:t>
            </w:r>
            <w:sdt>
              <w:sdtPr>
                <w:id w:val="269515202"/>
                <w:placeholder>
                  <w:docPart w:val="ADD961026D2C4A60A0298FD0AEB7708C"/>
                </w:placeholder>
              </w:sdtPr>
              <w:sdtContent>
                <w:r>
                  <w:t xml:space="preserve">Silvia Caballero y </w:t>
                </w:r>
                <w:proofErr w:type="spellStart"/>
                <w:r>
                  <w:t>Asoc</w:t>
                </w:r>
                <w:proofErr w:type="spellEnd"/>
                <w:r>
                  <w:t xml:space="preserve">. </w:t>
                </w:r>
              </w:sdtContent>
            </w:sdt>
          </w:p>
          <w:p w:rsidR="008261F3" w:rsidRDefault="008261F3" w:rsidP="008261F3">
            <w:r>
              <w:t>Enero 1991  hasta la actualidad</w:t>
            </w:r>
          </w:p>
          <w:p w:rsidR="008261F3" w:rsidRDefault="008261F3" w:rsidP="008261F3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</w:rPr>
              <w:t>Coordina</w:t>
            </w:r>
            <w:r w:rsidR="003D5808">
              <w:rPr>
                <w:b w:val="0"/>
              </w:rPr>
              <w:t>do</w:t>
            </w:r>
            <w:r>
              <w:rPr>
                <w:b w:val="0"/>
              </w:rPr>
              <w:t xml:space="preserve">ra y miembro| </w:t>
            </w:r>
            <w:sdt>
              <w:sdtPr>
                <w:id w:val="269515204"/>
                <w:placeholder>
                  <w:docPart w:val="D53CCC1164954A6DB4F58F1225130465"/>
                </w:placeholder>
              </w:sdtPr>
              <w:sdtContent>
                <w:r>
                  <w:t xml:space="preserve">Fundación UMWELT Ecología Vida </w:t>
                </w:r>
              </w:sdtContent>
            </w:sdt>
          </w:p>
          <w:p w:rsidR="003D5808" w:rsidRDefault="003D5808" w:rsidP="008261F3">
            <w:r>
              <w:t>Se desarrollan actividades relacionadas con  el cuidado del medio ambiente</w:t>
            </w:r>
          </w:p>
          <w:p w:rsidR="008261F3" w:rsidRDefault="008261F3" w:rsidP="008261F3">
            <w:r>
              <w:t>Marzo 2011 hasta la actualidad</w:t>
            </w:r>
          </w:p>
          <w:p w:rsidR="008261F3" w:rsidRDefault="008261F3" w:rsidP="008261F3"/>
          <w:p w:rsidR="008261F3" w:rsidRDefault="008261F3" w:rsidP="008261F3"/>
          <w:p w:rsidR="00742DC7" w:rsidRDefault="00742DC7" w:rsidP="00742DC7"/>
          <w:p w:rsidR="00742DC7" w:rsidRDefault="00742DC7" w:rsidP="00742DC7"/>
          <w:p w:rsidR="00742DC7" w:rsidRDefault="00742DC7" w:rsidP="00742DC7"/>
          <w:p w:rsidR="00742DC7" w:rsidRDefault="00742DC7" w:rsidP="00742DC7"/>
          <w:p w:rsidR="00742DC7" w:rsidRDefault="00742DC7" w:rsidP="00742DC7"/>
          <w:p w:rsidR="00742DC7" w:rsidRDefault="00742DC7" w:rsidP="00742DC7"/>
          <w:p w:rsidR="00742DC7" w:rsidRDefault="00742DC7" w:rsidP="00742DC7"/>
          <w:p w:rsidR="00742DC7" w:rsidRDefault="00742DC7" w:rsidP="00742DC7"/>
          <w:p w:rsidR="006A39DC" w:rsidRDefault="006A39DC" w:rsidP="00ED72A9">
            <w:pPr>
              <w:pStyle w:val="Listaconvietas"/>
              <w:numPr>
                <w:ilvl w:val="0"/>
                <w:numId w:val="0"/>
              </w:numPr>
              <w:ind w:left="360"/>
            </w:pPr>
          </w:p>
          <w:p w:rsidR="006A39DC" w:rsidRDefault="006A39DC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:rsidR="006A39DC" w:rsidRDefault="006A39DC">
      <w:pPr>
        <w:spacing w:after="200" w:line="276" w:lineRule="auto"/>
      </w:pPr>
    </w:p>
    <w:sectPr w:rsidR="006A39DC" w:rsidSect="006A39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37" w:rsidRDefault="00544537">
      <w:pPr>
        <w:spacing w:after="0" w:line="240" w:lineRule="auto"/>
      </w:pPr>
      <w:r>
        <w:separator/>
      </w:r>
    </w:p>
  </w:endnote>
  <w:endnote w:type="continuationSeparator" w:id="0">
    <w:p w:rsidR="00544537" w:rsidRDefault="0054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par"/>
    </w:pPr>
    <w:r>
      <w:t xml:space="preserve">Página </w:t>
    </w:r>
    <w:fldSimple w:instr=" PAGE   \* MERGEFORMAT ">
      <w:r>
        <w:rPr>
          <w:noProof/>
          <w:sz w:val="24"/>
          <w:szCs w:val="24"/>
        </w:rPr>
        <w:t>2</w:t>
      </w:r>
    </w:fldSimple>
  </w:p>
  <w:p w:rsidR="006A39DC" w:rsidRDefault="006A39D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/>
  <w:p w:rsidR="006A39DC" w:rsidRDefault="001234D6">
    <w:pPr>
      <w:pStyle w:val="Piedepginaimpar"/>
    </w:pPr>
    <w:r>
      <w:t xml:space="preserve">Página </w:t>
    </w:r>
    <w:fldSimple w:instr=" PAGE   \* MERGEFORMAT ">
      <w:r w:rsidR="000C1844" w:rsidRPr="000C1844">
        <w:rPr>
          <w:noProof/>
          <w:sz w:val="24"/>
          <w:szCs w:val="24"/>
        </w:rPr>
        <w:t>3</w:t>
      </w:r>
    </w:fldSimple>
  </w:p>
  <w:p w:rsidR="006A39DC" w:rsidRDefault="006A39D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37" w:rsidRDefault="00544537">
      <w:pPr>
        <w:spacing w:after="0" w:line="240" w:lineRule="auto"/>
      </w:pPr>
      <w:r>
        <w:separator/>
      </w:r>
    </w:p>
  </w:footnote>
  <w:footnote w:type="continuationSeparator" w:id="0">
    <w:p w:rsidR="00544537" w:rsidRDefault="0054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id w:val="5327404"/>
      <w:placeholder>
        <w:docPart w:val="377697845218432097257DA662EF20C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583128">
        <w:pPr>
          <w:pStyle w:val="Encabezadopar"/>
          <w:rPr>
            <w:szCs w:val="20"/>
          </w:rPr>
        </w:pPr>
        <w:r>
          <w:rPr>
            <w:szCs w:val="20"/>
          </w:rPr>
          <w:t>Silvia Caballero</w:t>
        </w:r>
      </w:p>
    </w:sdtContent>
  </w:sdt>
  <w:p w:rsidR="006A39DC" w:rsidRDefault="006A39D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</w:rPr>
      <w:alias w:val="Autor"/>
      <w:id w:val="5384246"/>
      <w:placeholder>
        <w:docPart w:val="33CB06A722BF427CA450D340228DF797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6A39DC" w:rsidRDefault="00583128">
        <w:pPr>
          <w:pStyle w:val="Encabezadoimpar"/>
          <w:rPr>
            <w:szCs w:val="20"/>
          </w:rPr>
        </w:pPr>
        <w:r>
          <w:rPr>
            <w:szCs w:val="20"/>
          </w:rPr>
          <w:t>Silvia Caballero</w:t>
        </w:r>
      </w:p>
    </w:sdtContent>
  </w:sdt>
  <w:p w:rsidR="006A39DC" w:rsidRDefault="006A39D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9DC" w:rsidRDefault="006A39D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EA6F90"/>
    <w:rsid w:val="000C1844"/>
    <w:rsid w:val="001234D6"/>
    <w:rsid w:val="002E6566"/>
    <w:rsid w:val="0031393E"/>
    <w:rsid w:val="003D5808"/>
    <w:rsid w:val="00544537"/>
    <w:rsid w:val="00583128"/>
    <w:rsid w:val="006A39DC"/>
    <w:rsid w:val="00742DC7"/>
    <w:rsid w:val="00785BE5"/>
    <w:rsid w:val="008261F3"/>
    <w:rsid w:val="008B678C"/>
    <w:rsid w:val="008F5A39"/>
    <w:rsid w:val="00A70E1B"/>
    <w:rsid w:val="00C61DE3"/>
    <w:rsid w:val="00EA6F90"/>
    <w:rsid w:val="00ED72A9"/>
    <w:rsid w:val="00F8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Closing" w:uiPriority="5" w:qFormat="1"/>
    <w:lsdException w:name="Default Paragraph Font" w:uiPriority="1"/>
    <w:lsdException w:name="Subtitle" w:semiHidden="0" w:uiPriority="11" w:unhideWhenUsed="0" w:qFormat="1"/>
    <w:lsdException w:name="Salutation" w:uiPriority="4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9DC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Epgrafe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Ttulo">
    <w:name w:val="Title"/>
    <w:basedOn w:val="Normal"/>
    <w:link w:val="Ttul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AppData\Roaming\Microsoft\Template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7781C888754CAFAC990340A25A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20A53-AEE7-432B-84D2-B52E19012E45}"/>
      </w:docPartPr>
      <w:docPartBody>
        <w:p w:rsidR="00CE237E" w:rsidRDefault="006920FC">
          <w:pPr>
            <w:pStyle w:val="097781C888754CAFAC990340A25A26C6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34481A6013254B06961D19D39F6D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26276-ADD0-437A-B698-B15D14F565C7}"/>
      </w:docPartPr>
      <w:docPartBody>
        <w:p w:rsidR="00CE237E" w:rsidRDefault="006920FC">
          <w:pPr>
            <w:pStyle w:val="34481A6013254B06961D19D39F6D23A1"/>
          </w:pPr>
          <w:r>
            <w:t>[Escriba su nombre]</w:t>
          </w:r>
        </w:p>
      </w:docPartBody>
    </w:docPart>
    <w:docPart>
      <w:docPartPr>
        <w:name w:val="2739FC0D88784272A388A26712EE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6541-D8CC-4FFB-AE86-45DDC8228CC7}"/>
      </w:docPartPr>
      <w:docPartBody>
        <w:p w:rsidR="00CE237E" w:rsidRDefault="006920FC">
          <w:pPr>
            <w:pStyle w:val="2739FC0D88784272A388A26712EE2D13"/>
          </w:pPr>
          <w:r>
            <w:t>[Seleccionar la fecha]</w:t>
          </w:r>
        </w:p>
      </w:docPartBody>
    </w:docPart>
    <w:docPart>
      <w:docPartPr>
        <w:name w:val="377697845218432097257DA662EF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3B0E-7234-49F6-9807-C061B8B7B79D}"/>
      </w:docPartPr>
      <w:docPartBody>
        <w:p w:rsidR="00CE237E" w:rsidRDefault="006920FC">
          <w:pPr>
            <w:pStyle w:val="377697845218432097257DA662EF20C7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33CB06A722BF427CA450D340228DF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5E40-2B05-43FD-9DB8-A2E7E1152314}"/>
      </w:docPartPr>
      <w:docPartBody>
        <w:p w:rsidR="00CE237E" w:rsidRDefault="006920FC">
          <w:pPr>
            <w:pStyle w:val="33CB06A722BF427CA450D340228DF797"/>
          </w:pPr>
          <w:r>
            <w:rPr>
              <w:szCs w:val="20"/>
            </w:rPr>
            <w:t>[Escriba el nombre del autor]</w:t>
          </w:r>
        </w:p>
      </w:docPartBody>
    </w:docPart>
    <w:docPart>
      <w:docPartPr>
        <w:name w:val="6AA1CF1BE3D34431AA8F3F4F75880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B172A-0E73-4FBA-8303-C599DCA1C90D}"/>
      </w:docPartPr>
      <w:docPartBody>
        <w:p w:rsidR="00CE237E" w:rsidRDefault="001C1ED3" w:rsidP="001C1ED3">
          <w:pPr>
            <w:pStyle w:val="6AA1CF1BE3D34431AA8F3F4F75880C49"/>
          </w:pPr>
          <w:r>
            <w:t>[Escriba el nombre de la compañía]</w:t>
          </w:r>
        </w:p>
      </w:docPartBody>
    </w:docPart>
    <w:docPart>
      <w:docPartPr>
        <w:name w:val="9366C4E339404A46AA13099A2776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55A10-63BF-441C-BC12-123EB8FDCE70}"/>
      </w:docPartPr>
      <w:docPartBody>
        <w:p w:rsidR="00CE237E" w:rsidRDefault="001C1ED3" w:rsidP="001C1ED3">
          <w:pPr>
            <w:pStyle w:val="9366C4E339404A46AA13099A2776F817"/>
          </w:pPr>
          <w:r>
            <w:t>[Escriba el nombre de la compañía]</w:t>
          </w:r>
        </w:p>
      </w:docPartBody>
    </w:docPart>
    <w:docPart>
      <w:docPartPr>
        <w:name w:val="046238124286432495208F559001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EBE6D-4CF5-42B7-ABB4-6A40F62B6F14}"/>
      </w:docPartPr>
      <w:docPartBody>
        <w:p w:rsidR="00CE237E" w:rsidRDefault="001C1ED3" w:rsidP="001C1ED3">
          <w:pPr>
            <w:pStyle w:val="046238124286432495208F5590012615"/>
          </w:pPr>
          <w:r>
            <w:t>[Escriba el nombre de la compañía]</w:t>
          </w:r>
        </w:p>
      </w:docPartBody>
    </w:docPart>
    <w:docPart>
      <w:docPartPr>
        <w:name w:val="FE410BD395CA497BA1A48393494E1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3C2FC-A0E4-44E1-800C-AFD6B493166C}"/>
      </w:docPartPr>
      <w:docPartBody>
        <w:p w:rsidR="00CE237E" w:rsidRDefault="001C1ED3" w:rsidP="001C1ED3">
          <w:pPr>
            <w:pStyle w:val="FE410BD395CA497BA1A48393494E1FFB"/>
          </w:pPr>
          <w:r>
            <w:t>[Escriba el nombre de la compañía]</w:t>
          </w:r>
        </w:p>
      </w:docPartBody>
    </w:docPart>
    <w:docPart>
      <w:docPartPr>
        <w:name w:val="90885E74C5A24D57AF86E73BBACBD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BBFB6-CF1F-4A63-95D7-26F4B486D413}"/>
      </w:docPartPr>
      <w:docPartBody>
        <w:p w:rsidR="00CE237E" w:rsidRDefault="001C1ED3" w:rsidP="001C1ED3">
          <w:pPr>
            <w:pStyle w:val="90885E74C5A24D57AF86E73BBACBD9FB"/>
          </w:pPr>
          <w:r>
            <w:t>[Escriba el nombre de la compañía]</w:t>
          </w:r>
        </w:p>
      </w:docPartBody>
    </w:docPart>
    <w:docPart>
      <w:docPartPr>
        <w:name w:val="ADD961026D2C4A60A0298FD0AEB77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3C95-CAAC-4F0C-9143-F658FBA757F3}"/>
      </w:docPartPr>
      <w:docPartBody>
        <w:p w:rsidR="00CE237E" w:rsidRDefault="001C1ED3" w:rsidP="001C1ED3">
          <w:pPr>
            <w:pStyle w:val="ADD961026D2C4A60A0298FD0AEB7708C"/>
          </w:pPr>
          <w:r>
            <w:t>[Escriba el nombre de la compañía]</w:t>
          </w:r>
        </w:p>
      </w:docPartBody>
    </w:docPart>
    <w:docPart>
      <w:docPartPr>
        <w:name w:val="D53CCC1164954A6DB4F58F122513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A104-53DD-4624-A7DB-41440E6CDDF3}"/>
      </w:docPartPr>
      <w:docPartBody>
        <w:p w:rsidR="00CE237E" w:rsidRDefault="001C1ED3" w:rsidP="001C1ED3">
          <w:pPr>
            <w:pStyle w:val="D53CCC1164954A6DB4F58F1225130465"/>
          </w:pPr>
          <w:r>
            <w:t>[Escriba el nombre de la compañía]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1ED3"/>
    <w:rsid w:val="001C1ED3"/>
    <w:rsid w:val="006920FC"/>
    <w:rsid w:val="00B8483D"/>
    <w:rsid w:val="00CE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CE237E"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097781C888754CAFAC990340A25A26C6">
    <w:name w:val="097781C888754CAFAC990340A25A26C6"/>
    <w:rsid w:val="00CE237E"/>
  </w:style>
  <w:style w:type="paragraph" w:customStyle="1" w:styleId="34481A6013254B06961D19D39F6D23A1">
    <w:name w:val="34481A6013254B06961D19D39F6D23A1"/>
    <w:rsid w:val="00CE237E"/>
  </w:style>
  <w:style w:type="paragraph" w:customStyle="1" w:styleId="2739FC0D88784272A388A26712EE2D13">
    <w:name w:val="2739FC0D88784272A388A26712EE2D13"/>
    <w:rsid w:val="00CE237E"/>
  </w:style>
  <w:style w:type="paragraph" w:customStyle="1" w:styleId="57AF2AD94F714E27B2E29027F9CED585">
    <w:name w:val="57AF2AD94F714E27B2E29027F9CED585"/>
    <w:rsid w:val="00CE237E"/>
  </w:style>
  <w:style w:type="paragraph" w:customStyle="1" w:styleId="DC6BCA5848284411A610C10CB4093D1A">
    <w:name w:val="DC6BCA5848284411A610C10CB4093D1A"/>
    <w:rsid w:val="00CE237E"/>
  </w:style>
  <w:style w:type="paragraph" w:customStyle="1" w:styleId="7E8CEC37A2F741E6B5F2B5641FBF7C73">
    <w:name w:val="7E8CEC37A2F741E6B5F2B5641FBF7C73"/>
    <w:rsid w:val="00CE237E"/>
  </w:style>
  <w:style w:type="paragraph" w:customStyle="1" w:styleId="0DB80739E91A429CACBA994E8467A371">
    <w:name w:val="0DB80739E91A429CACBA994E8467A371"/>
    <w:rsid w:val="00CE237E"/>
  </w:style>
  <w:style w:type="paragraph" w:customStyle="1" w:styleId="F013CD3B81D842E28BB51440FFA17B79">
    <w:name w:val="F013CD3B81D842E28BB51440FFA17B79"/>
    <w:rsid w:val="00CE237E"/>
  </w:style>
  <w:style w:type="paragraph" w:customStyle="1" w:styleId="CA5D9B2D52B9441E8458C7A5711A6D3B">
    <w:name w:val="CA5D9B2D52B9441E8458C7A5711A6D3B"/>
    <w:rsid w:val="00CE237E"/>
  </w:style>
  <w:style w:type="paragraph" w:customStyle="1" w:styleId="7858CEE370714F16B1C577F39F9601B8">
    <w:name w:val="7858CEE370714F16B1C577F39F9601B8"/>
    <w:rsid w:val="00CE237E"/>
  </w:style>
  <w:style w:type="paragraph" w:customStyle="1" w:styleId="3A683104F5CA49FBA4896C7B6174E361">
    <w:name w:val="3A683104F5CA49FBA4896C7B6174E361"/>
    <w:rsid w:val="00CE237E"/>
  </w:style>
  <w:style w:type="paragraph" w:customStyle="1" w:styleId="71C9FCACAED44CF192A1D3E3FFDD1099">
    <w:name w:val="71C9FCACAED44CF192A1D3E3FFDD1099"/>
    <w:rsid w:val="00CE237E"/>
  </w:style>
  <w:style w:type="paragraph" w:customStyle="1" w:styleId="F81A583FFD9E4DBABC1DE1934EF7F8EB">
    <w:name w:val="F81A583FFD9E4DBABC1DE1934EF7F8EB"/>
    <w:rsid w:val="00CE237E"/>
  </w:style>
  <w:style w:type="paragraph" w:customStyle="1" w:styleId="C683A36FE0D84EC0B59032362D395D45">
    <w:name w:val="C683A36FE0D84EC0B59032362D395D45"/>
    <w:rsid w:val="00CE237E"/>
  </w:style>
  <w:style w:type="paragraph" w:customStyle="1" w:styleId="D13DE60E6B9C4D92AB47015A6CF944BA">
    <w:name w:val="D13DE60E6B9C4D92AB47015A6CF944BA"/>
    <w:rsid w:val="00CE237E"/>
  </w:style>
  <w:style w:type="paragraph" w:customStyle="1" w:styleId="1B583E8C873248329DA3E3BE2DBBB9BB">
    <w:name w:val="1B583E8C873248329DA3E3BE2DBBB9BB"/>
    <w:rsid w:val="00CE237E"/>
  </w:style>
  <w:style w:type="paragraph" w:customStyle="1" w:styleId="FC70C940C3B24E9793D68DB4D679F586">
    <w:name w:val="FC70C940C3B24E9793D68DB4D679F586"/>
    <w:rsid w:val="00CE237E"/>
  </w:style>
  <w:style w:type="paragraph" w:customStyle="1" w:styleId="377697845218432097257DA662EF20C7">
    <w:name w:val="377697845218432097257DA662EF20C7"/>
    <w:rsid w:val="00CE237E"/>
  </w:style>
  <w:style w:type="paragraph" w:customStyle="1" w:styleId="33CB06A722BF427CA450D340228DF797">
    <w:name w:val="33CB06A722BF427CA450D340228DF797"/>
    <w:rsid w:val="00CE237E"/>
  </w:style>
  <w:style w:type="paragraph" w:customStyle="1" w:styleId="6AA1CF1BE3D34431AA8F3F4F75880C49">
    <w:name w:val="6AA1CF1BE3D34431AA8F3F4F75880C49"/>
    <w:rsid w:val="001C1ED3"/>
  </w:style>
  <w:style w:type="paragraph" w:customStyle="1" w:styleId="9357591F32514DD5B99D476DF769BECE">
    <w:name w:val="9357591F32514DD5B99D476DF769BECE"/>
    <w:rsid w:val="001C1ED3"/>
  </w:style>
  <w:style w:type="paragraph" w:customStyle="1" w:styleId="9366C4E339404A46AA13099A2776F817">
    <w:name w:val="9366C4E339404A46AA13099A2776F817"/>
    <w:rsid w:val="001C1ED3"/>
  </w:style>
  <w:style w:type="paragraph" w:customStyle="1" w:styleId="046238124286432495208F5590012615">
    <w:name w:val="046238124286432495208F5590012615"/>
    <w:rsid w:val="001C1ED3"/>
  </w:style>
  <w:style w:type="paragraph" w:customStyle="1" w:styleId="FE410BD395CA497BA1A48393494E1FFB">
    <w:name w:val="FE410BD395CA497BA1A48393494E1FFB"/>
    <w:rsid w:val="001C1ED3"/>
  </w:style>
  <w:style w:type="paragraph" w:customStyle="1" w:styleId="F67E4632EA824399A05AD459EDEECEF3">
    <w:name w:val="F67E4632EA824399A05AD459EDEECEF3"/>
    <w:rsid w:val="001C1ED3"/>
  </w:style>
  <w:style w:type="paragraph" w:customStyle="1" w:styleId="DBBE0DE851B2436DAED5B2BF98A19A6E">
    <w:name w:val="DBBE0DE851B2436DAED5B2BF98A19A6E"/>
    <w:rsid w:val="001C1ED3"/>
  </w:style>
  <w:style w:type="paragraph" w:customStyle="1" w:styleId="90885E74C5A24D57AF86E73BBACBD9FB">
    <w:name w:val="90885E74C5A24D57AF86E73BBACBD9FB"/>
    <w:rsid w:val="001C1ED3"/>
  </w:style>
  <w:style w:type="paragraph" w:customStyle="1" w:styleId="ADD961026D2C4A60A0298FD0AEB7708C">
    <w:name w:val="ADD961026D2C4A60A0298FD0AEB7708C"/>
    <w:rsid w:val="001C1ED3"/>
  </w:style>
  <w:style w:type="paragraph" w:customStyle="1" w:styleId="D53CCC1164954A6DB4F58F1225130465">
    <w:name w:val="D53CCC1164954A6DB4F58F1225130465"/>
    <w:rsid w:val="001C1E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</Template>
  <TotalTime>63</TotalTime>
  <Pages>3</Pages>
  <Words>292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Resume (Median theme)</vt:lpstr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(Median theme)</dc:title>
  <dc:creator>Silvia Caballero</dc:creator>
  <cp:lastModifiedBy>Silvia</cp:lastModifiedBy>
  <cp:revision>3</cp:revision>
  <cp:lastPrinted>2012-05-28T15:24:00Z</cp:lastPrinted>
  <dcterms:created xsi:type="dcterms:W3CDTF">2012-05-28T13:42:00Z</dcterms:created>
  <dcterms:modified xsi:type="dcterms:W3CDTF">2012-05-28T21:03:00Z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